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BF146" w14:textId="77777777" w:rsidR="00B12B9F" w:rsidRPr="004C1999" w:rsidRDefault="00B12B9F" w:rsidP="00C8616B">
      <w:pPr>
        <w:pStyle w:val="Standard1"/>
        <w:pBdr>
          <w:bottom w:val="single" w:sz="4" w:space="1" w:color="auto"/>
        </w:pBdr>
        <w:tabs>
          <w:tab w:val="left" w:pos="1843"/>
          <w:tab w:val="left" w:pos="5670"/>
        </w:tabs>
        <w:contextualSpacing w:val="0"/>
        <w:rPr>
          <w:rFonts w:eastAsia="Verdana"/>
          <w:b/>
        </w:rPr>
      </w:pPr>
    </w:p>
    <w:p w14:paraId="5A33FDAB" w14:textId="44236C87" w:rsidR="00C8616B" w:rsidRPr="004C1999" w:rsidRDefault="00C8616B" w:rsidP="00C8616B">
      <w:pPr>
        <w:pStyle w:val="Standard1"/>
        <w:pBdr>
          <w:bottom w:val="single" w:sz="4" w:space="1" w:color="auto"/>
        </w:pBdr>
        <w:tabs>
          <w:tab w:val="left" w:pos="1843"/>
          <w:tab w:val="left" w:pos="5670"/>
        </w:tabs>
        <w:contextualSpacing w:val="0"/>
        <w:rPr>
          <w:sz w:val="14"/>
        </w:rPr>
      </w:pPr>
      <w:r w:rsidRPr="004C1999">
        <w:rPr>
          <w:rFonts w:eastAsia="Verdana"/>
          <w:sz w:val="32"/>
        </w:rPr>
        <w:t>Anmeldung Klassifikation</w:t>
      </w:r>
      <w:r w:rsidR="00204B04" w:rsidRPr="004C1999">
        <w:rPr>
          <w:rFonts w:eastAsia="Verdana"/>
          <w:sz w:val="32"/>
        </w:rPr>
        <w:t xml:space="preserve"> / </w:t>
      </w:r>
      <w:r w:rsidR="00125EEB" w:rsidRPr="004C1999">
        <w:rPr>
          <w:rFonts w:eastAsia="Verdana"/>
          <w:sz w:val="32"/>
        </w:rPr>
        <w:t>Inscription</w:t>
      </w:r>
      <w:r w:rsidR="00204B04" w:rsidRPr="004C1999">
        <w:rPr>
          <w:rFonts w:eastAsia="Verdana"/>
          <w:sz w:val="32"/>
        </w:rPr>
        <w:t xml:space="preserve"> Classification</w:t>
      </w:r>
    </w:p>
    <w:p w14:paraId="1797710D" w14:textId="6865E939" w:rsidR="00C8616B" w:rsidRPr="004C1999" w:rsidRDefault="00C8616B" w:rsidP="00892190">
      <w:pPr>
        <w:pStyle w:val="Standard1"/>
        <w:tabs>
          <w:tab w:val="left" w:pos="1761"/>
        </w:tabs>
        <w:contextualSpacing w:val="0"/>
        <w:rPr>
          <w:rFonts w:eastAsia="Verdana"/>
          <w:sz w:val="14"/>
        </w:rPr>
      </w:pPr>
      <w:r w:rsidRPr="004C1999">
        <w:rPr>
          <w:rFonts w:eastAsia="Verdana"/>
          <w:sz w:val="14"/>
        </w:rPr>
        <w:t>(Spieler</w:t>
      </w:r>
      <w:r w:rsidR="00204B04" w:rsidRPr="004C1999">
        <w:rPr>
          <w:rFonts w:eastAsia="Verdana"/>
          <w:sz w:val="14"/>
        </w:rPr>
        <w:t xml:space="preserve"> / Joueur*euse</w:t>
      </w:r>
      <w:r w:rsidRPr="004C1999">
        <w:rPr>
          <w:rFonts w:eastAsia="Verdana"/>
          <w:sz w:val="14"/>
        </w:rPr>
        <w:t>)</w:t>
      </w:r>
    </w:p>
    <w:p w14:paraId="27D8B0BA" w14:textId="77777777" w:rsidR="00C8616B" w:rsidRPr="004C1999" w:rsidRDefault="00C8616B" w:rsidP="00892190">
      <w:pPr>
        <w:pStyle w:val="Standard1"/>
        <w:tabs>
          <w:tab w:val="left" w:pos="1761"/>
        </w:tabs>
        <w:contextualSpacing w:val="0"/>
        <w:rPr>
          <w:rFonts w:eastAsia="Verdana"/>
          <w:b/>
          <w:sz w:val="21"/>
        </w:rPr>
      </w:pPr>
    </w:p>
    <w:p w14:paraId="3F00A178" w14:textId="77777777" w:rsidR="00C8616B" w:rsidRPr="004C1999" w:rsidRDefault="00C8616B" w:rsidP="00892190">
      <w:pPr>
        <w:pStyle w:val="Standard1"/>
        <w:tabs>
          <w:tab w:val="left" w:pos="1761"/>
        </w:tabs>
        <w:contextualSpacing w:val="0"/>
        <w:rPr>
          <w:rFonts w:eastAsia="Verdana"/>
          <w:b/>
          <w:sz w:val="21"/>
        </w:rPr>
      </w:pPr>
    </w:p>
    <w:p w14:paraId="163F4087" w14:textId="77777777" w:rsidR="00C8616B" w:rsidRPr="004C1999" w:rsidRDefault="00FC4899" w:rsidP="00892190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  <w:r w:rsidRPr="004C1999">
        <w:rPr>
          <w:rFonts w:eastAsia="Verdana"/>
          <w:sz w:val="18"/>
        </w:rPr>
        <w:tab/>
      </w:r>
      <w:r w:rsidRPr="004C1999">
        <w:rPr>
          <w:rFonts w:eastAsia="Verdana"/>
          <w:sz w:val="18"/>
        </w:rPr>
        <w:tab/>
      </w:r>
      <w:r w:rsidRPr="004C1999">
        <w:rPr>
          <w:rFonts w:eastAsia="Verdana"/>
          <w:sz w:val="18"/>
        </w:rPr>
        <w:tab/>
      </w:r>
    </w:p>
    <w:tbl>
      <w:tblPr>
        <w:tblStyle w:val="Tabellenraster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31"/>
      </w:tblGrid>
      <w:tr w:rsidR="00FC4899" w:rsidRPr="004C1999" w14:paraId="4F0EAF4E" w14:textId="77777777" w:rsidTr="004B4065">
        <w:tc>
          <w:tcPr>
            <w:tcW w:w="4962" w:type="dxa"/>
          </w:tcPr>
          <w:p w14:paraId="139B3CE8" w14:textId="27F8BFED" w:rsidR="00FC4899" w:rsidRPr="004C1999" w:rsidRDefault="00FC4899" w:rsidP="00892190">
            <w:pPr>
              <w:pStyle w:val="Standard1"/>
              <w:tabs>
                <w:tab w:val="left" w:pos="1761"/>
              </w:tabs>
              <w:contextualSpacing w:val="0"/>
              <w:rPr>
                <w:rFonts w:eastAsia="Verdana"/>
                <w:sz w:val="18"/>
              </w:rPr>
            </w:pPr>
            <w:r w:rsidRPr="004C1999">
              <w:rPr>
                <w:rFonts w:eastAsia="Verdana"/>
                <w:b/>
                <w:sz w:val="18"/>
              </w:rPr>
              <w:t>Name</w:t>
            </w:r>
            <w:r w:rsidR="00204B04" w:rsidRPr="004C1999">
              <w:rPr>
                <w:rFonts w:eastAsia="Verdana"/>
                <w:b/>
                <w:sz w:val="18"/>
              </w:rPr>
              <w:t xml:space="preserve"> / Nom</w:t>
            </w:r>
            <w:r w:rsidRPr="004C1999">
              <w:rPr>
                <w:rFonts w:eastAsia="Verdana"/>
                <w:sz w:val="18"/>
              </w:rPr>
              <w:t xml:space="preserve">:  </w:t>
            </w:r>
            <w:sdt>
              <w:sdtPr>
                <w:rPr>
                  <w:rFonts w:eastAsia="Verdana"/>
                  <w:sz w:val="28"/>
                </w:rPr>
                <w:id w:val="1563676919"/>
                <w:placeholder>
                  <w:docPart w:val="561FF466AB3944359371338543C38BE0"/>
                </w:placeholder>
                <w:showingPlcHdr/>
                <w:text/>
              </w:sdtPr>
              <w:sdtEndPr/>
              <w:sdtContent>
                <w:r w:rsidRPr="004C1999">
                  <w:rPr>
                    <w:rStyle w:val="Platzhaltertext"/>
                    <w:sz w:val="18"/>
                  </w:rPr>
                  <w:t xml:space="preserve">Klicken Sie hier, um Text einzugeben. </w:t>
                </w:r>
              </w:sdtContent>
            </w:sdt>
          </w:p>
        </w:tc>
        <w:tc>
          <w:tcPr>
            <w:tcW w:w="5031" w:type="dxa"/>
          </w:tcPr>
          <w:p w14:paraId="457C5D28" w14:textId="68628C84" w:rsidR="00FC4899" w:rsidRPr="004C1999" w:rsidRDefault="00FC4899" w:rsidP="001B4F3D">
            <w:pPr>
              <w:pStyle w:val="Standard1"/>
              <w:tabs>
                <w:tab w:val="left" w:pos="1761"/>
              </w:tabs>
              <w:contextualSpacing w:val="0"/>
              <w:rPr>
                <w:rFonts w:eastAsia="Verdana"/>
                <w:sz w:val="18"/>
              </w:rPr>
            </w:pPr>
            <w:r w:rsidRPr="004C1999">
              <w:rPr>
                <w:rFonts w:eastAsia="Verdana"/>
                <w:b/>
                <w:sz w:val="18"/>
              </w:rPr>
              <w:t>Vorname</w:t>
            </w:r>
            <w:r w:rsidR="00204B04" w:rsidRPr="004C1999">
              <w:rPr>
                <w:rFonts w:eastAsia="Verdana"/>
                <w:b/>
                <w:sz w:val="18"/>
              </w:rPr>
              <w:t xml:space="preserve"> / Prénom</w:t>
            </w:r>
            <w:r w:rsidRPr="004C1999">
              <w:rPr>
                <w:rFonts w:eastAsia="Verdana"/>
                <w:sz w:val="18"/>
              </w:rPr>
              <w:t xml:space="preserve">:  </w:t>
            </w:r>
            <w:sdt>
              <w:sdtPr>
                <w:rPr>
                  <w:rFonts w:eastAsia="Verdana"/>
                  <w:sz w:val="28"/>
                </w:rPr>
                <w:id w:val="2013253508"/>
                <w:placeholder>
                  <w:docPart w:val="18529988253F43C6AA6476213FCFCC14"/>
                </w:placeholder>
                <w:showingPlcHdr/>
                <w:text/>
              </w:sdtPr>
              <w:sdtEndPr/>
              <w:sdtContent>
                <w:r w:rsidRPr="004C1999">
                  <w:rPr>
                    <w:rStyle w:val="Platzhaltertext"/>
                    <w:sz w:val="18"/>
                  </w:rPr>
                  <w:t xml:space="preserve">Klicken Sie hier, um Text einzugeben. </w:t>
                </w:r>
              </w:sdtContent>
            </w:sdt>
          </w:p>
        </w:tc>
      </w:tr>
    </w:tbl>
    <w:p w14:paraId="01683322" w14:textId="77777777" w:rsidR="00C8616B" w:rsidRPr="004C1999" w:rsidRDefault="00C8616B" w:rsidP="00892190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</w:p>
    <w:p w14:paraId="157E5321" w14:textId="77777777" w:rsidR="00C8616B" w:rsidRPr="004C1999" w:rsidRDefault="00C8616B" w:rsidP="00892190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C1999" w:rsidRPr="004C1999" w14:paraId="0D3A22AA" w14:textId="77777777" w:rsidTr="004C1999">
        <w:tc>
          <w:tcPr>
            <w:tcW w:w="9911" w:type="dxa"/>
          </w:tcPr>
          <w:p w14:paraId="4948E9B2" w14:textId="77777777" w:rsidR="004C1999" w:rsidRPr="004C1999" w:rsidRDefault="004C1999" w:rsidP="00A919F6">
            <w:pPr>
              <w:pStyle w:val="Standard1"/>
              <w:tabs>
                <w:tab w:val="left" w:pos="1761"/>
              </w:tabs>
              <w:contextualSpacing w:val="0"/>
              <w:rPr>
                <w:rFonts w:eastAsia="Verdana"/>
                <w:sz w:val="18"/>
              </w:rPr>
            </w:pPr>
            <w:r w:rsidRPr="004C1999">
              <w:rPr>
                <w:rFonts w:eastAsia="Verdana"/>
                <w:b/>
                <w:sz w:val="18"/>
              </w:rPr>
              <w:t>Geburtsdatum / Date de naissance</w:t>
            </w:r>
            <w:r w:rsidRPr="004C1999">
              <w:rPr>
                <w:rFonts w:eastAsia="Verdana"/>
                <w:sz w:val="18"/>
              </w:rPr>
              <w:t xml:space="preserve">:  </w:t>
            </w:r>
            <w:sdt>
              <w:sdtPr>
                <w:rPr>
                  <w:rFonts w:eastAsia="Verdana"/>
                  <w:sz w:val="28"/>
                </w:rPr>
                <w:id w:val="716786106"/>
                <w:placeholder>
                  <w:docPart w:val="0A93515C3F0843E0886A3F5D99A1985F"/>
                </w:placeholder>
                <w:showingPlcHdr/>
                <w:text/>
              </w:sdtPr>
              <w:sdtEndPr/>
              <w:sdtContent>
                <w:r w:rsidRPr="004C1999">
                  <w:rPr>
                    <w:rStyle w:val="Platzhaltertext"/>
                    <w:sz w:val="18"/>
                  </w:rPr>
                  <w:t xml:space="preserve">Klicken Sie hier, um Text einzugeben. </w:t>
                </w:r>
              </w:sdtContent>
            </w:sdt>
          </w:p>
        </w:tc>
      </w:tr>
    </w:tbl>
    <w:p w14:paraId="226FCC65" w14:textId="77777777" w:rsidR="00FC4899" w:rsidRPr="004C1999" w:rsidRDefault="00FC4899" w:rsidP="00892190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</w:p>
    <w:p w14:paraId="3600F6B4" w14:textId="77777777" w:rsidR="00FC4899" w:rsidRPr="004C1999" w:rsidRDefault="00FC4899" w:rsidP="00892190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</w:p>
    <w:tbl>
      <w:tblPr>
        <w:tblStyle w:val="Tabellenraster"/>
        <w:tblW w:w="5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</w:tblGrid>
      <w:tr w:rsidR="00FC4899" w:rsidRPr="004C1999" w14:paraId="04157610" w14:textId="77777777" w:rsidTr="00FC4899">
        <w:tc>
          <w:tcPr>
            <w:tcW w:w="5030" w:type="dxa"/>
          </w:tcPr>
          <w:p w14:paraId="5E051578" w14:textId="09704F74" w:rsidR="00FC4899" w:rsidRPr="004C1999" w:rsidRDefault="00FC4899" w:rsidP="001B4F3D">
            <w:pPr>
              <w:pStyle w:val="Standard1"/>
              <w:tabs>
                <w:tab w:val="left" w:pos="1761"/>
              </w:tabs>
              <w:contextualSpacing w:val="0"/>
              <w:rPr>
                <w:rFonts w:eastAsia="Verdana"/>
                <w:sz w:val="18"/>
              </w:rPr>
            </w:pPr>
            <w:r w:rsidRPr="004C1999">
              <w:rPr>
                <w:rFonts w:eastAsia="Verdana"/>
                <w:b/>
                <w:sz w:val="18"/>
              </w:rPr>
              <w:t>Verein</w:t>
            </w:r>
            <w:r w:rsidR="00343C7D" w:rsidRPr="004C1999">
              <w:rPr>
                <w:rFonts w:eastAsia="Verdana"/>
                <w:b/>
                <w:sz w:val="18"/>
              </w:rPr>
              <w:t xml:space="preserve"> / Club</w:t>
            </w:r>
            <w:r w:rsidRPr="004C1999">
              <w:rPr>
                <w:rFonts w:eastAsia="Verdana"/>
                <w:sz w:val="18"/>
              </w:rPr>
              <w:t xml:space="preserve">:  </w:t>
            </w:r>
            <w:sdt>
              <w:sdtPr>
                <w:rPr>
                  <w:rFonts w:eastAsia="Verdana"/>
                  <w:sz w:val="28"/>
                </w:rPr>
                <w:id w:val="669527872"/>
                <w:placeholder>
                  <w:docPart w:val="6355B610B4CD496CA16A045BB3DAF3DE"/>
                </w:placeholder>
                <w:showingPlcHdr/>
                <w:text/>
              </w:sdtPr>
              <w:sdtEndPr/>
              <w:sdtContent>
                <w:r w:rsidRPr="004C1999">
                  <w:rPr>
                    <w:rStyle w:val="Platzhaltertext"/>
                    <w:sz w:val="18"/>
                  </w:rPr>
                  <w:t xml:space="preserve">Klicken Sie hier, um Text einzugeben. </w:t>
                </w:r>
              </w:sdtContent>
            </w:sdt>
          </w:p>
        </w:tc>
      </w:tr>
    </w:tbl>
    <w:p w14:paraId="465EF2A5" w14:textId="77777777" w:rsidR="00C8616B" w:rsidRPr="004C1999" w:rsidRDefault="00C8616B" w:rsidP="00892190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</w:p>
    <w:p w14:paraId="438F6B93" w14:textId="77777777" w:rsidR="00C8616B" w:rsidRPr="004C1999" w:rsidRDefault="00C8616B" w:rsidP="00892190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</w:p>
    <w:p w14:paraId="701EB2C0" w14:textId="6357BC16" w:rsidR="00C8616B" w:rsidRPr="004C1999" w:rsidRDefault="00812D8E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  <w:sdt>
        <w:sdtPr>
          <w:rPr>
            <w:rFonts w:eastAsia="Verdana"/>
            <w:sz w:val="18"/>
          </w:rPr>
          <w:id w:val="8234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B50" w:rsidRPr="004C199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C8616B" w:rsidRPr="004C1999">
        <w:rPr>
          <w:rFonts w:eastAsia="Verdana"/>
          <w:sz w:val="18"/>
        </w:rPr>
        <w:t xml:space="preserve"> </w:t>
      </w:r>
      <w:r w:rsidR="00C8616B" w:rsidRPr="004C1999">
        <w:rPr>
          <w:rFonts w:eastAsia="Verdana"/>
          <w:sz w:val="18"/>
        </w:rPr>
        <w:tab/>
        <w:t xml:space="preserve">Handschläger </w:t>
      </w:r>
      <w:r w:rsidR="00343C7D" w:rsidRPr="004C1999">
        <w:rPr>
          <w:rFonts w:eastAsia="Verdana"/>
          <w:sz w:val="18"/>
        </w:rPr>
        <w:t xml:space="preserve">/ </w:t>
      </w:r>
      <w:proofErr w:type="spellStart"/>
      <w:r w:rsidR="00AC05F2" w:rsidRPr="004C1999">
        <w:rPr>
          <w:rFonts w:eastAsia="Verdana"/>
          <w:sz w:val="18"/>
        </w:rPr>
        <w:t>Canne</w:t>
      </w:r>
      <w:proofErr w:type="spellEnd"/>
    </w:p>
    <w:p w14:paraId="64BC7379" w14:textId="77777777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2CA6CF63" w14:textId="1BB4F21B" w:rsidR="00C8616B" w:rsidRPr="004C1999" w:rsidRDefault="00812D8E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  <w:sdt>
        <w:sdtPr>
          <w:rPr>
            <w:rFonts w:eastAsia="Verdana"/>
            <w:sz w:val="18"/>
          </w:rPr>
          <w:id w:val="190657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CF5" w:rsidRPr="004C199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C8616B" w:rsidRPr="004C1999">
        <w:rPr>
          <w:rFonts w:eastAsia="Verdana"/>
          <w:sz w:val="18"/>
        </w:rPr>
        <w:t xml:space="preserve"> </w:t>
      </w:r>
      <w:r w:rsidR="00C8616B" w:rsidRPr="004C1999">
        <w:rPr>
          <w:rFonts w:eastAsia="Verdana"/>
          <w:sz w:val="18"/>
        </w:rPr>
        <w:tab/>
        <w:t xml:space="preserve">Festschläger </w:t>
      </w:r>
      <w:r w:rsidR="00343C7D" w:rsidRPr="004C1999">
        <w:rPr>
          <w:rFonts w:eastAsia="Verdana"/>
          <w:sz w:val="18"/>
        </w:rPr>
        <w:t>/</w:t>
      </w:r>
      <w:r w:rsidR="00AC05F2" w:rsidRPr="004C1999">
        <w:rPr>
          <w:rFonts w:eastAsia="Verdana"/>
          <w:sz w:val="18"/>
        </w:rPr>
        <w:t>Canne</w:t>
      </w:r>
      <w:r w:rsidR="00F06CF6" w:rsidRPr="004C1999">
        <w:rPr>
          <w:rFonts w:eastAsia="Verdana"/>
          <w:sz w:val="18"/>
        </w:rPr>
        <w:t xml:space="preserve"> fixe</w:t>
      </w:r>
      <w:r w:rsidR="00622956">
        <w:rPr>
          <w:rFonts w:eastAsia="Verdana"/>
          <w:sz w:val="18"/>
        </w:rPr>
        <w:t xml:space="preserve"> ("T-Stick")</w:t>
      </w:r>
    </w:p>
    <w:p w14:paraId="166EC80F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</w:p>
    <w:p w14:paraId="32FD98AE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</w:p>
    <w:p w14:paraId="45D70BA6" w14:textId="54BE92D1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  <w:r w:rsidRPr="004C1999">
        <w:rPr>
          <w:rFonts w:eastAsia="Verdana"/>
          <w:b/>
          <w:sz w:val="18"/>
        </w:rPr>
        <w:t>Beilage</w:t>
      </w:r>
      <w:r w:rsidR="00343C7D" w:rsidRPr="004C1999">
        <w:rPr>
          <w:rFonts w:eastAsia="Verdana"/>
          <w:b/>
          <w:sz w:val="18"/>
        </w:rPr>
        <w:t xml:space="preserve"> / Annexe</w:t>
      </w:r>
      <w:r w:rsidRPr="004C1999">
        <w:rPr>
          <w:rFonts w:eastAsia="Verdana"/>
          <w:sz w:val="18"/>
        </w:rPr>
        <w:t xml:space="preserve">: </w:t>
      </w:r>
    </w:p>
    <w:p w14:paraId="65E6C13C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</w:p>
    <w:p w14:paraId="60900425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</w:p>
    <w:p w14:paraId="0FFBE81F" w14:textId="77777777" w:rsidR="00C8616B" w:rsidRPr="004C1999" w:rsidRDefault="00812D8E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  <w:sdt>
        <w:sdtPr>
          <w:rPr>
            <w:rFonts w:eastAsia="Verdana"/>
            <w:sz w:val="18"/>
          </w:rPr>
          <w:id w:val="2130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CF5" w:rsidRPr="004C199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C8616B" w:rsidRPr="004C1999">
        <w:rPr>
          <w:rFonts w:eastAsia="Verdana"/>
          <w:sz w:val="18"/>
        </w:rPr>
        <w:t xml:space="preserve"> </w:t>
      </w:r>
      <w:r w:rsidR="00C8616B" w:rsidRPr="004C1999">
        <w:rPr>
          <w:rFonts w:eastAsia="Verdana"/>
          <w:sz w:val="18"/>
        </w:rPr>
        <w:tab/>
        <w:t xml:space="preserve">Medical Form </w:t>
      </w:r>
    </w:p>
    <w:p w14:paraId="4E049739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</w:p>
    <w:p w14:paraId="212A34C2" w14:textId="77777777" w:rsidR="00C8616B" w:rsidRPr="004C1999" w:rsidRDefault="00812D8E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  <w:sdt>
        <w:sdtPr>
          <w:rPr>
            <w:rFonts w:eastAsia="Verdana"/>
            <w:sz w:val="18"/>
          </w:rPr>
          <w:id w:val="-176205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CF5" w:rsidRPr="004C199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C8616B" w:rsidRPr="004C1999">
        <w:rPr>
          <w:rFonts w:eastAsia="Verdana"/>
          <w:sz w:val="18"/>
        </w:rPr>
        <w:t xml:space="preserve"> </w:t>
      </w:r>
      <w:r w:rsidR="00C8616B" w:rsidRPr="004C1999">
        <w:rPr>
          <w:rFonts w:eastAsia="Verdana"/>
          <w:sz w:val="18"/>
        </w:rPr>
        <w:tab/>
        <w:t xml:space="preserve">Classification Consent Form </w:t>
      </w:r>
    </w:p>
    <w:p w14:paraId="6B36C227" w14:textId="77777777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2EC33D8B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color w:val="auto"/>
          <w:sz w:val="18"/>
        </w:rPr>
      </w:pPr>
    </w:p>
    <w:p w14:paraId="131CBC37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color w:val="auto"/>
          <w:sz w:val="18"/>
        </w:rPr>
      </w:pPr>
    </w:p>
    <w:p w14:paraId="506D3EBB" w14:textId="6DD92F26" w:rsidR="00FC4899" w:rsidRPr="004C1999" w:rsidRDefault="00FC4899" w:rsidP="00FC4899">
      <w:pPr>
        <w:pStyle w:val="Standard1"/>
        <w:tabs>
          <w:tab w:val="left" w:pos="1761"/>
        </w:tabs>
        <w:contextualSpacing w:val="0"/>
        <w:rPr>
          <w:rFonts w:eastAsia="Verdana"/>
          <w:sz w:val="18"/>
        </w:rPr>
      </w:pPr>
      <w:r w:rsidRPr="004C1999">
        <w:rPr>
          <w:rFonts w:eastAsia="Verdana"/>
          <w:b/>
          <w:sz w:val="18"/>
        </w:rPr>
        <w:t>Bemerkungen</w:t>
      </w:r>
      <w:r w:rsidR="00343C7D" w:rsidRPr="004C1999">
        <w:rPr>
          <w:rFonts w:eastAsia="Verdana"/>
          <w:b/>
          <w:sz w:val="18"/>
        </w:rPr>
        <w:t xml:space="preserve"> / Remarque</w:t>
      </w:r>
      <w:r w:rsidR="00955EF6">
        <w:rPr>
          <w:rFonts w:eastAsia="Verdana"/>
          <w:b/>
          <w:sz w:val="18"/>
        </w:rPr>
        <w:t>s</w:t>
      </w:r>
      <w:r w:rsidRPr="004C1999">
        <w:rPr>
          <w:rFonts w:eastAsia="Verdana"/>
          <w:sz w:val="18"/>
        </w:rPr>
        <w:t xml:space="preserve">:  </w:t>
      </w:r>
      <w:sdt>
        <w:sdtPr>
          <w:rPr>
            <w:rFonts w:eastAsia="Verdana"/>
            <w:sz w:val="28"/>
          </w:rPr>
          <w:id w:val="-2124528299"/>
          <w:placeholder>
            <w:docPart w:val="5E569FCDC1804EF986D473CAC86F06C8"/>
          </w:placeholder>
          <w:showingPlcHdr/>
          <w:text/>
        </w:sdtPr>
        <w:sdtEndPr/>
        <w:sdtContent>
          <w:r w:rsidRPr="004C1999">
            <w:rPr>
              <w:rStyle w:val="Platzhaltertext"/>
              <w:sz w:val="18"/>
            </w:rPr>
            <w:t xml:space="preserve">Klicken Sie hier, um Text einzugeben. </w:t>
          </w:r>
        </w:sdtContent>
      </w:sdt>
    </w:p>
    <w:p w14:paraId="0A0C60FB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</w:p>
    <w:p w14:paraId="17F136E2" w14:textId="77777777" w:rsidR="00655CF5" w:rsidRPr="004C1999" w:rsidRDefault="00655CF5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1BD32A56" w14:textId="77777777" w:rsidR="00655CF5" w:rsidRPr="004C1999" w:rsidRDefault="00655CF5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0F0BDB7E" w14:textId="77777777" w:rsidR="00655CF5" w:rsidRPr="004C1999" w:rsidRDefault="00655CF5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54F037BB" w14:textId="77777777" w:rsidR="00655CF5" w:rsidRPr="004C1999" w:rsidRDefault="00655CF5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1E96DB4D" w14:textId="77777777" w:rsidR="00FC4899" w:rsidRPr="004C1999" w:rsidRDefault="00FC4899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1C67CEB3" w14:textId="77777777" w:rsidR="00FC4899" w:rsidRPr="004C1999" w:rsidRDefault="00FC4899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55716592" w14:textId="77777777" w:rsidR="00FC4899" w:rsidRPr="004C1999" w:rsidRDefault="00FC4899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7A5262E2" w14:textId="77777777" w:rsidR="00FC4899" w:rsidRPr="004C1999" w:rsidRDefault="00FC4899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45A877EE" w14:textId="1DF46CF3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  <w:r w:rsidRPr="004C1999">
        <w:rPr>
          <w:rFonts w:eastAsia="Verdana"/>
          <w:sz w:val="18"/>
        </w:rPr>
        <w:t>Ort, Datum</w:t>
      </w:r>
      <w:r w:rsidR="00AC05F2" w:rsidRPr="004C1999">
        <w:rPr>
          <w:rFonts w:eastAsia="Verdana"/>
          <w:sz w:val="18"/>
        </w:rPr>
        <w:t xml:space="preserve"> / Lieu, Date</w:t>
      </w:r>
      <w:r w:rsidRPr="004C1999">
        <w:rPr>
          <w:rFonts w:eastAsia="Verdana"/>
          <w:sz w:val="18"/>
        </w:rPr>
        <w:t xml:space="preserve">: </w:t>
      </w:r>
      <w:r w:rsidR="00655CF5" w:rsidRPr="004C1999">
        <w:rPr>
          <w:rFonts w:eastAsia="Verdana"/>
          <w:sz w:val="18"/>
        </w:rPr>
        <w:tab/>
      </w:r>
      <w:r w:rsidR="00655CF5" w:rsidRPr="004C1999">
        <w:rPr>
          <w:rFonts w:eastAsia="Verdana"/>
          <w:sz w:val="18"/>
        </w:rPr>
        <w:tab/>
      </w:r>
      <w:r w:rsidR="00655CF5" w:rsidRPr="004C1999">
        <w:rPr>
          <w:rFonts w:eastAsia="Verdana"/>
          <w:sz w:val="18"/>
        </w:rPr>
        <w:tab/>
      </w:r>
      <w:r w:rsidR="00655CF5" w:rsidRPr="004C1999">
        <w:rPr>
          <w:rFonts w:eastAsia="Verdana"/>
          <w:sz w:val="18"/>
        </w:rPr>
        <w:tab/>
      </w:r>
      <w:sdt>
        <w:sdtPr>
          <w:rPr>
            <w:rFonts w:eastAsia="Verdana"/>
            <w:sz w:val="28"/>
          </w:rPr>
          <w:id w:val="1797338806"/>
          <w:placeholder>
            <w:docPart w:val="E991FEA41BAA4D139479444238C1C1D2"/>
          </w:placeholder>
          <w:showingPlcHdr/>
          <w:text/>
        </w:sdtPr>
        <w:sdtEndPr/>
        <w:sdtContent>
          <w:r w:rsidR="00216021" w:rsidRPr="004C1999">
            <w:rPr>
              <w:rStyle w:val="Platzhaltertext"/>
              <w:sz w:val="18"/>
            </w:rPr>
            <w:t xml:space="preserve">Klicken Sie hier, um Text einzugeben. </w:t>
          </w:r>
        </w:sdtContent>
      </w:sdt>
    </w:p>
    <w:p w14:paraId="6B0DBACD" w14:textId="77777777" w:rsidR="00C8616B" w:rsidRPr="004C1999" w:rsidRDefault="00C8616B" w:rsidP="00C8616B">
      <w:pPr>
        <w:pStyle w:val="Standard1"/>
        <w:tabs>
          <w:tab w:val="left" w:pos="993"/>
        </w:tabs>
        <w:ind w:left="426"/>
        <w:contextualSpacing w:val="0"/>
        <w:rPr>
          <w:rFonts w:eastAsia="Verdana"/>
          <w:sz w:val="18"/>
        </w:rPr>
      </w:pPr>
    </w:p>
    <w:p w14:paraId="08C44668" w14:textId="77777777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6CCDC80A" w14:textId="77777777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2D8013AE" w14:textId="77777777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257FD15B" w14:textId="77777777" w:rsidR="00655CF5" w:rsidRPr="004C1999" w:rsidRDefault="00655CF5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338F4D0D" w14:textId="61F80250" w:rsidR="00C8616B" w:rsidRPr="004C1999" w:rsidRDefault="00655CF5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  <w:r w:rsidRPr="004C1999">
        <w:rPr>
          <w:rFonts w:eastAsia="Verdana"/>
          <w:sz w:val="18"/>
        </w:rPr>
        <w:t>Unterschrift Spieler</w:t>
      </w:r>
      <w:r w:rsidR="00D520E1" w:rsidRPr="004C1999">
        <w:rPr>
          <w:rFonts w:eastAsia="Verdana"/>
          <w:sz w:val="18"/>
        </w:rPr>
        <w:t xml:space="preserve">, </w:t>
      </w:r>
      <w:r w:rsidRPr="004C1999">
        <w:rPr>
          <w:rFonts w:eastAsia="Verdana"/>
          <w:sz w:val="18"/>
        </w:rPr>
        <w:t>gesetzlicher Vertreter</w:t>
      </w:r>
      <w:r w:rsidR="00182343" w:rsidRPr="00222C99">
        <w:rPr>
          <w:rFonts w:eastAsia="Verdana"/>
          <w:sz w:val="18"/>
          <w:vertAlign w:val="superscript"/>
        </w:rPr>
        <w:t>*</w:t>
      </w:r>
      <w:r w:rsidR="00222C99">
        <w:rPr>
          <w:rFonts w:eastAsia="Verdana"/>
          <w:sz w:val="18"/>
        </w:rPr>
        <w:tab/>
      </w:r>
      <w:r w:rsidR="00222C99">
        <w:rPr>
          <w:rFonts w:eastAsia="Verdana"/>
          <w:sz w:val="18"/>
        </w:rPr>
        <w:tab/>
      </w:r>
      <w:r w:rsidR="00C8616B" w:rsidRPr="004C1999">
        <w:rPr>
          <w:rFonts w:eastAsia="Verdana"/>
          <w:sz w:val="18"/>
        </w:rPr>
        <w:t>________________________________</w:t>
      </w:r>
    </w:p>
    <w:p w14:paraId="1B8BC005" w14:textId="1A155E2D" w:rsidR="00C8616B" w:rsidRPr="00324491" w:rsidRDefault="00AC05F2" w:rsidP="00AC05F2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  <w:r w:rsidRPr="00324491">
        <w:rPr>
          <w:rFonts w:eastAsia="Verdana"/>
          <w:sz w:val="18"/>
        </w:rPr>
        <w:t xml:space="preserve">Signature </w:t>
      </w:r>
      <w:r w:rsidR="00D520E1" w:rsidRPr="00324491">
        <w:rPr>
          <w:rFonts w:eastAsia="Verdana"/>
          <w:sz w:val="18"/>
        </w:rPr>
        <w:t>j</w:t>
      </w:r>
      <w:r w:rsidRPr="00324491">
        <w:rPr>
          <w:rFonts w:eastAsia="Verdana"/>
          <w:sz w:val="18"/>
        </w:rPr>
        <w:t>oueur*euse,</w:t>
      </w:r>
      <w:r w:rsidR="00D520E1" w:rsidRPr="00324491">
        <w:rPr>
          <w:rFonts w:eastAsia="Verdana"/>
          <w:sz w:val="18"/>
        </w:rPr>
        <w:t xml:space="preserve"> </w:t>
      </w:r>
      <w:r w:rsidR="004C1999" w:rsidRPr="00324491">
        <w:rPr>
          <w:rFonts w:eastAsia="Verdana"/>
          <w:sz w:val="18"/>
        </w:rPr>
        <w:t>R</w:t>
      </w:r>
      <w:r w:rsidR="00D520E1" w:rsidRPr="00324491">
        <w:rPr>
          <w:rFonts w:eastAsia="Verdana"/>
          <w:sz w:val="18"/>
        </w:rPr>
        <w:t>eprésentant</w:t>
      </w:r>
      <w:r w:rsidR="00E2617E" w:rsidRPr="00324491">
        <w:rPr>
          <w:rFonts w:eastAsia="Verdana"/>
          <w:sz w:val="18"/>
        </w:rPr>
        <w:t>*e</w:t>
      </w:r>
      <w:r w:rsidR="00D520E1" w:rsidRPr="00324491">
        <w:rPr>
          <w:rFonts w:eastAsia="Verdana"/>
          <w:sz w:val="18"/>
        </w:rPr>
        <w:t xml:space="preserve"> </w:t>
      </w:r>
      <w:r w:rsidR="004C1999" w:rsidRPr="00324491">
        <w:rPr>
          <w:rFonts w:eastAsia="Verdana"/>
          <w:sz w:val="18"/>
        </w:rPr>
        <w:t>L</w:t>
      </w:r>
      <w:r w:rsidR="00D520E1" w:rsidRPr="00324491">
        <w:rPr>
          <w:rFonts w:eastAsia="Verdana"/>
          <w:sz w:val="18"/>
        </w:rPr>
        <w:t>égal</w:t>
      </w:r>
      <w:r w:rsidR="00E2617E" w:rsidRPr="00324491">
        <w:rPr>
          <w:rFonts w:eastAsia="Verdana"/>
          <w:sz w:val="18"/>
        </w:rPr>
        <w:t>*e</w:t>
      </w:r>
      <w:proofErr w:type="gramStart"/>
      <w:r w:rsidR="00182343" w:rsidRPr="00222C99">
        <w:rPr>
          <w:rFonts w:eastAsia="Verdana"/>
          <w:sz w:val="18"/>
          <w:vertAlign w:val="superscript"/>
        </w:rPr>
        <w:t>*</w:t>
      </w:r>
      <w:r w:rsidR="00D520E1" w:rsidRPr="00324491">
        <w:rPr>
          <w:rFonts w:eastAsia="Verdana"/>
          <w:sz w:val="18"/>
        </w:rPr>
        <w:t xml:space="preserve"> :</w:t>
      </w:r>
      <w:proofErr w:type="gramEnd"/>
      <w:r w:rsidR="00D520E1" w:rsidRPr="00324491">
        <w:rPr>
          <w:rFonts w:eastAsia="Verdana"/>
          <w:sz w:val="18"/>
        </w:rPr>
        <w:t xml:space="preserve"> </w:t>
      </w:r>
    </w:p>
    <w:p w14:paraId="5B52408E" w14:textId="6C0582AB" w:rsidR="00C8616B" w:rsidRPr="00324491" w:rsidRDefault="00182343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  <w:r>
        <w:rPr>
          <w:rFonts w:eastAsia="Verdana"/>
          <w:sz w:val="18"/>
        </w:rPr>
        <w:t>(</w:t>
      </w:r>
      <w:r w:rsidRPr="00222C99">
        <w:rPr>
          <w:rFonts w:eastAsia="Verdana"/>
          <w:sz w:val="18"/>
          <w:vertAlign w:val="superscript"/>
        </w:rPr>
        <w:t>*</w:t>
      </w:r>
      <w:r>
        <w:rPr>
          <w:rFonts w:eastAsia="Verdana"/>
          <w:sz w:val="18"/>
        </w:rPr>
        <w:t>unter 18 Jahren, moins de 18 ans)</w:t>
      </w:r>
    </w:p>
    <w:p w14:paraId="7D835F06" w14:textId="77777777" w:rsidR="00C8616B" w:rsidRPr="00324491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33E16869" w14:textId="77777777" w:rsidR="00C8616B" w:rsidRPr="00324491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696F481A" w14:textId="77777777" w:rsidR="00655CF5" w:rsidRPr="00324491" w:rsidRDefault="00655CF5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</w:p>
    <w:p w14:paraId="6D2E03FB" w14:textId="47520D2B" w:rsidR="00C8616B" w:rsidRPr="004C1999" w:rsidRDefault="00C8616B" w:rsidP="00C8616B">
      <w:pPr>
        <w:pStyle w:val="Standard1"/>
        <w:tabs>
          <w:tab w:val="left" w:pos="993"/>
        </w:tabs>
        <w:contextualSpacing w:val="0"/>
        <w:rPr>
          <w:rFonts w:eastAsia="Verdana"/>
          <w:sz w:val="18"/>
        </w:rPr>
      </w:pPr>
      <w:bookmarkStart w:id="0" w:name="_Hlk138930224"/>
      <w:r w:rsidRPr="004C1999">
        <w:rPr>
          <w:rFonts w:eastAsia="Verdana"/>
          <w:sz w:val="18"/>
        </w:rPr>
        <w:t>Unterschrift Verantwortlicher Verein</w:t>
      </w:r>
      <w:r w:rsidR="00D520E1" w:rsidRPr="004C1999">
        <w:rPr>
          <w:rFonts w:eastAsia="Verdana"/>
          <w:sz w:val="18"/>
        </w:rPr>
        <w:t xml:space="preserve"> /</w:t>
      </w:r>
      <w:r w:rsidRPr="004C1999">
        <w:rPr>
          <w:rFonts w:eastAsia="Verdana"/>
          <w:sz w:val="18"/>
        </w:rPr>
        <w:t xml:space="preserve">: </w:t>
      </w:r>
      <w:r w:rsidR="00655CF5" w:rsidRPr="004C1999">
        <w:rPr>
          <w:rFonts w:eastAsia="Verdana"/>
          <w:sz w:val="18"/>
        </w:rPr>
        <w:tab/>
      </w:r>
      <w:r w:rsidR="00655CF5" w:rsidRPr="004C1999">
        <w:rPr>
          <w:rFonts w:eastAsia="Verdana"/>
          <w:sz w:val="18"/>
        </w:rPr>
        <w:tab/>
        <w:t>_</w:t>
      </w:r>
      <w:r w:rsidRPr="004C1999">
        <w:rPr>
          <w:rFonts w:eastAsia="Verdana"/>
          <w:sz w:val="18"/>
        </w:rPr>
        <w:t>_______________________________</w:t>
      </w:r>
    </w:p>
    <w:p w14:paraId="052F1AE8" w14:textId="19B82B78" w:rsidR="00D520E1" w:rsidRPr="004C1999" w:rsidRDefault="00D520E1" w:rsidP="00C8616B">
      <w:pPr>
        <w:pStyle w:val="Standard1"/>
        <w:tabs>
          <w:tab w:val="left" w:pos="993"/>
        </w:tabs>
        <w:contextualSpacing w:val="0"/>
        <w:rPr>
          <w:rFonts w:eastAsia="Verdana"/>
          <w:b/>
          <w:sz w:val="18"/>
        </w:rPr>
      </w:pPr>
      <w:r w:rsidRPr="004C1999">
        <w:rPr>
          <w:rFonts w:eastAsia="Verdana"/>
          <w:sz w:val="18"/>
        </w:rPr>
        <w:t>Signature Responsable Club</w:t>
      </w:r>
      <w:bookmarkEnd w:id="0"/>
    </w:p>
    <w:sectPr w:rsidR="00D520E1" w:rsidRPr="004C1999" w:rsidSect="00C8616B">
      <w:headerReference w:type="default" r:id="rId8"/>
      <w:footerReference w:type="default" r:id="rId9"/>
      <w:pgSz w:w="11906" w:h="16838"/>
      <w:pgMar w:top="2341" w:right="1134" w:bottom="1134" w:left="851" w:header="3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C89" w14:textId="77777777" w:rsidR="006E0AE2" w:rsidRDefault="006E0AE2" w:rsidP="00A84391">
      <w:pPr>
        <w:spacing w:after="0" w:line="240" w:lineRule="auto"/>
      </w:pPr>
      <w:r>
        <w:separator/>
      </w:r>
    </w:p>
  </w:endnote>
  <w:endnote w:type="continuationSeparator" w:id="0">
    <w:p w14:paraId="77AAEDA7" w14:textId="77777777" w:rsidR="006E0AE2" w:rsidRDefault="006E0AE2" w:rsidP="00A8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6301" w14:textId="77777777" w:rsidR="00342739" w:rsidRDefault="00342739">
    <w:pPr>
      <w:pStyle w:val="Standard1"/>
      <w:spacing w:after="200" w:line="276" w:lineRule="auto"/>
      <w:contextualSpacing w:val="0"/>
    </w:pPr>
  </w:p>
  <w:tbl>
    <w:tblPr>
      <w:tblW w:w="0" w:type="auto"/>
      <w:jc w:val="righ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</w:tblGrid>
    <w:tr w:rsidR="00C630AE" w:rsidRPr="00FC4899" w14:paraId="6F204329" w14:textId="77777777" w:rsidTr="00B12B9F">
      <w:trPr>
        <w:jc w:val="right"/>
      </w:trPr>
      <w:tc>
        <w:tcPr>
          <w:tcW w:w="0" w:type="auto"/>
          <w:tcMar>
            <w:top w:w="100" w:type="dxa"/>
            <w:left w:w="0" w:type="dxa"/>
            <w:bottom w:w="100" w:type="dxa"/>
            <w:right w:w="0" w:type="dxa"/>
          </w:tcMar>
        </w:tcPr>
        <w:p w14:paraId="24446696" w14:textId="77777777" w:rsidR="00C630AE" w:rsidRPr="00FC4899" w:rsidRDefault="00C630AE">
          <w:pPr>
            <w:pStyle w:val="Standard1"/>
            <w:tabs>
              <w:tab w:val="center" w:pos="4536"/>
              <w:tab w:val="right" w:pos="9072"/>
            </w:tabs>
            <w:contextualSpacing w:val="0"/>
            <w:jc w:val="right"/>
            <w:rPr>
              <w:sz w:val="12"/>
            </w:rPr>
          </w:pPr>
        </w:p>
      </w:tc>
    </w:tr>
  </w:tbl>
  <w:p w14:paraId="43BD5E5A" w14:textId="77777777" w:rsidR="00342739" w:rsidRDefault="00342739">
    <w:pPr>
      <w:pStyle w:val="Standard1"/>
      <w:tabs>
        <w:tab w:val="center" w:pos="5954"/>
        <w:tab w:val="right" w:pos="9923"/>
      </w:tabs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C5F0" w14:textId="77777777" w:rsidR="006E0AE2" w:rsidRDefault="006E0AE2" w:rsidP="00A84391">
      <w:pPr>
        <w:spacing w:after="0" w:line="240" w:lineRule="auto"/>
      </w:pPr>
      <w:r>
        <w:separator/>
      </w:r>
    </w:p>
  </w:footnote>
  <w:footnote w:type="continuationSeparator" w:id="0">
    <w:p w14:paraId="2DDB4EC7" w14:textId="77777777" w:rsidR="006E0AE2" w:rsidRDefault="006E0AE2" w:rsidP="00A8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D2BB" w14:textId="1DC40AA9" w:rsidR="00342739" w:rsidRPr="00B12B9F" w:rsidRDefault="00342739">
    <w:pPr>
      <w:pStyle w:val="Standard1"/>
      <w:spacing w:after="200" w:line="276" w:lineRule="auto"/>
      <w:contextualSpacing w:val="0"/>
      <w:rPr>
        <w:lang w:val="en-GB"/>
      </w:rPr>
    </w:pPr>
  </w:p>
  <w:tbl>
    <w:tblPr>
      <w:tblW w:w="9649" w:type="dxa"/>
      <w:tblInd w:w="10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6"/>
      <w:gridCol w:w="9413"/>
    </w:tblGrid>
    <w:tr w:rsidR="00342739" w14:paraId="728614B3" w14:textId="77777777" w:rsidTr="00C630AE">
      <w:tc>
        <w:tcPr>
          <w:tcW w:w="0" w:type="auto"/>
          <w:tcMar>
            <w:top w:w="100" w:type="dxa"/>
            <w:left w:w="115" w:type="dxa"/>
            <w:bottom w:w="100" w:type="dxa"/>
            <w:right w:w="115" w:type="dxa"/>
          </w:tcMar>
        </w:tcPr>
        <w:p w14:paraId="44618F1F" w14:textId="77777777" w:rsidR="00342739" w:rsidRDefault="00342739">
          <w:pPr>
            <w:pStyle w:val="Standard1"/>
            <w:tabs>
              <w:tab w:val="center" w:pos="4536"/>
              <w:tab w:val="right" w:pos="9072"/>
            </w:tabs>
            <w:contextualSpacing w:val="0"/>
          </w:pPr>
        </w:p>
      </w:tc>
      <w:tc>
        <w:tcPr>
          <w:tcW w:w="9413" w:type="dxa"/>
          <w:tcMar>
            <w:top w:w="100" w:type="dxa"/>
            <w:left w:w="115" w:type="dxa"/>
            <w:bottom w:w="100" w:type="dxa"/>
            <w:right w:w="115" w:type="dxa"/>
          </w:tcMar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906"/>
            <w:gridCol w:w="6818"/>
          </w:tblGrid>
          <w:tr w:rsidR="00C630AE" w:rsidRPr="00334FB2" w14:paraId="63493715" w14:textId="77777777" w:rsidTr="00C630AE">
            <w:tc>
              <w:tcPr>
                <w:tcW w:w="19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FA9C6D" w14:textId="77777777" w:rsidR="00C630AE" w:rsidRPr="00031980" w:rsidRDefault="00C630AE" w:rsidP="00C630AE">
                <w:pPr>
                  <w:spacing w:after="0"/>
                  <w:rPr>
                    <w:rFonts w:cs="Arial"/>
                    <w:b/>
                    <w:sz w:val="16"/>
                    <w:szCs w:val="16"/>
                    <w:lang w:val="en-US"/>
                  </w:rPr>
                </w:pPr>
                <w:r w:rsidRPr="00031980">
                  <w:rPr>
                    <w:rFonts w:cs="Arial"/>
                    <w:b/>
                    <w:sz w:val="16"/>
                    <w:szCs w:val="16"/>
                    <w:lang w:val="en-US"/>
                  </w:rPr>
                  <w:t>TK Powerchair Hockey</w:t>
                </w:r>
              </w:p>
              <w:p w14:paraId="644FFAFB" w14:textId="77777777" w:rsidR="00C630AE" w:rsidRPr="00031980" w:rsidRDefault="00C630AE" w:rsidP="00C630AE">
                <w:pPr>
                  <w:spacing w:after="0"/>
                  <w:rPr>
                    <w:rFonts w:cs="Arial"/>
                    <w:b/>
                    <w:sz w:val="16"/>
                    <w:szCs w:val="16"/>
                    <w:lang w:val="en-US"/>
                  </w:rPr>
                </w:pPr>
                <w:r w:rsidRPr="00031980">
                  <w:rPr>
                    <w:rFonts w:cs="Arial"/>
                    <w:b/>
                    <w:sz w:val="16"/>
                    <w:szCs w:val="16"/>
                    <w:lang w:val="en-US"/>
                  </w:rPr>
                  <w:t>CT Powerchair Hockey</w:t>
                </w:r>
              </w:p>
              <w:p w14:paraId="6B5C52E9" w14:textId="77777777" w:rsidR="00C630AE" w:rsidRPr="00031980" w:rsidRDefault="00C630AE" w:rsidP="00C630AE">
                <w:pPr>
                  <w:spacing w:after="0"/>
                  <w:rPr>
                    <w:rFonts w:cs="Arial"/>
                    <w:b/>
                    <w:sz w:val="16"/>
                    <w:szCs w:val="16"/>
                    <w:lang w:val="de-DE"/>
                  </w:rPr>
                </w:pPr>
                <w:r w:rsidRPr="00031980">
                  <w:rPr>
                    <w:rFonts w:cs="Arial"/>
                    <w:b/>
                    <w:sz w:val="16"/>
                    <w:szCs w:val="16"/>
                    <w:lang w:val="de-DE"/>
                  </w:rPr>
                  <w:t>CT Powerchair Hockey</w:t>
                </w:r>
              </w:p>
              <w:p w14:paraId="4FE5ABC8" w14:textId="77777777" w:rsidR="00C630AE" w:rsidRPr="00031980" w:rsidRDefault="00C630AE" w:rsidP="00C630AE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cs="Arial"/>
                    <w:b/>
                    <w:sz w:val="16"/>
                    <w:szCs w:val="16"/>
                    <w:lang w:val="en-GB"/>
                  </w:rPr>
                </w:pPr>
              </w:p>
              <w:p w14:paraId="38FBEA4E" w14:textId="77777777" w:rsidR="00C630AE" w:rsidRPr="00031980" w:rsidRDefault="00C630AE" w:rsidP="00C630AE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  <w:lang w:val="en-GB"/>
                  </w:rPr>
                </w:pPr>
              </w:p>
            </w:tc>
            <w:tc>
              <w:tcPr>
                <w:tcW w:w="68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8733A" w14:textId="52C170B7" w:rsidR="00C630AE" w:rsidRPr="00334FB2" w:rsidRDefault="00C630AE" w:rsidP="00C630AE">
                <w:pPr>
                  <w:pStyle w:val="Kopfzeile"/>
                  <w:tabs>
                    <w:tab w:val="clear" w:pos="4536"/>
                    <w:tab w:val="clear" w:pos="9072"/>
                  </w:tabs>
                  <w:ind w:left="2158" w:right="-1047" w:firstLine="1139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0AD3179E" wp14:editId="31AF700A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-91440</wp:posOffset>
                      </wp:positionV>
                      <wp:extent cx="1270800" cy="432000"/>
                      <wp:effectExtent l="0" t="0" r="5715" b="6350"/>
                      <wp:wrapThrough wrapText="bothSides">
                        <wp:wrapPolygon edited="0">
                          <wp:start x="0" y="0"/>
                          <wp:lineTo x="0" y="20965"/>
                          <wp:lineTo x="21373" y="20965"/>
                          <wp:lineTo x="21373" y="0"/>
                          <wp:lineTo x="0" y="0"/>
                        </wp:wrapPolygon>
                      </wp:wrapThrough>
                      <wp:docPr id="24" name="Bild 1" descr="Ein Bild, das Text, ClipArt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 descr="Ein Bild, das Text, ClipArt enthält.&#10;&#10;Automatisch generierte Beschreibu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800" cy="4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DBC794B" w14:textId="620DF4D2" w:rsidR="00342739" w:rsidRDefault="00C630AE">
          <w:pPr>
            <w:pStyle w:val="Standard1"/>
            <w:tabs>
              <w:tab w:val="center" w:pos="4536"/>
              <w:tab w:val="right" w:pos="9072"/>
            </w:tabs>
            <w:contextualSpacing w:val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ECB48F" wp14:editId="425460E7">
                <wp:simplePos x="0" y="0"/>
                <wp:positionH relativeFrom="column">
                  <wp:posOffset>4622800</wp:posOffset>
                </wp:positionH>
                <wp:positionV relativeFrom="paragraph">
                  <wp:posOffset>-652780</wp:posOffset>
                </wp:positionV>
                <wp:extent cx="1313815" cy="427990"/>
                <wp:effectExtent l="0" t="0" r="635" b="0"/>
                <wp:wrapNone/>
                <wp:docPr id="25" name="Grafik 2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815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D50AF2" w14:textId="77777777" w:rsidR="00342739" w:rsidRDefault="00342739" w:rsidP="00C8616B">
    <w:pPr>
      <w:pStyle w:val="Standard1"/>
      <w:tabs>
        <w:tab w:val="center" w:pos="4536"/>
        <w:tab w:val="right" w:pos="9072"/>
      </w:tabs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153E"/>
    <w:multiLevelType w:val="multilevel"/>
    <w:tmpl w:val="333E30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5A24AA9"/>
    <w:multiLevelType w:val="multilevel"/>
    <w:tmpl w:val="18D052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CD33C10"/>
    <w:multiLevelType w:val="hybridMultilevel"/>
    <w:tmpl w:val="2A185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05850"/>
    <w:multiLevelType w:val="multilevel"/>
    <w:tmpl w:val="95D8F5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3263D1E"/>
    <w:multiLevelType w:val="multilevel"/>
    <w:tmpl w:val="AAD085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41F090A"/>
    <w:multiLevelType w:val="multilevel"/>
    <w:tmpl w:val="F7CCE0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72B02EF"/>
    <w:multiLevelType w:val="hybridMultilevel"/>
    <w:tmpl w:val="7E04014C"/>
    <w:lvl w:ilvl="0" w:tplc="5F187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E381A"/>
    <w:multiLevelType w:val="multilevel"/>
    <w:tmpl w:val="58A8B6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0A51619"/>
    <w:multiLevelType w:val="multilevel"/>
    <w:tmpl w:val="CDCED7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E877D44"/>
    <w:multiLevelType w:val="hybridMultilevel"/>
    <w:tmpl w:val="82B84B50"/>
    <w:lvl w:ilvl="0" w:tplc="DEC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502D4"/>
    <w:multiLevelType w:val="hybridMultilevel"/>
    <w:tmpl w:val="0B02B85E"/>
    <w:lvl w:ilvl="0" w:tplc="53DEE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223893">
    <w:abstractNumId w:val="7"/>
  </w:num>
  <w:num w:numId="2" w16cid:durableId="1617133421">
    <w:abstractNumId w:val="4"/>
  </w:num>
  <w:num w:numId="3" w16cid:durableId="931359493">
    <w:abstractNumId w:val="0"/>
  </w:num>
  <w:num w:numId="4" w16cid:durableId="1541674016">
    <w:abstractNumId w:val="8"/>
  </w:num>
  <w:num w:numId="5" w16cid:durableId="1906523473">
    <w:abstractNumId w:val="1"/>
  </w:num>
  <w:num w:numId="6" w16cid:durableId="1598825188">
    <w:abstractNumId w:val="3"/>
  </w:num>
  <w:num w:numId="7" w16cid:durableId="1387101460">
    <w:abstractNumId w:val="5"/>
  </w:num>
  <w:num w:numId="8" w16cid:durableId="1622615688">
    <w:abstractNumId w:val="2"/>
  </w:num>
  <w:num w:numId="9" w16cid:durableId="1331517696">
    <w:abstractNumId w:val="6"/>
  </w:num>
  <w:num w:numId="10" w16cid:durableId="805900321">
    <w:abstractNumId w:val="9"/>
  </w:num>
  <w:num w:numId="11" w16cid:durableId="1807891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3E"/>
    <w:rsid w:val="0000098F"/>
    <w:rsid w:val="00003114"/>
    <w:rsid w:val="00005248"/>
    <w:rsid w:val="000247C3"/>
    <w:rsid w:val="0005259D"/>
    <w:rsid w:val="00052B8B"/>
    <w:rsid w:val="00084F96"/>
    <w:rsid w:val="00087B15"/>
    <w:rsid w:val="0009207D"/>
    <w:rsid w:val="000B2549"/>
    <w:rsid w:val="000B7C71"/>
    <w:rsid w:val="000C56DB"/>
    <w:rsid w:val="000E2AEA"/>
    <w:rsid w:val="000F5386"/>
    <w:rsid w:val="00125EEB"/>
    <w:rsid w:val="001675D5"/>
    <w:rsid w:val="00182343"/>
    <w:rsid w:val="00194BB6"/>
    <w:rsid w:val="001A264C"/>
    <w:rsid w:val="001B45C9"/>
    <w:rsid w:val="001F4D12"/>
    <w:rsid w:val="00204B04"/>
    <w:rsid w:val="00216021"/>
    <w:rsid w:val="00222C99"/>
    <w:rsid w:val="00230EAE"/>
    <w:rsid w:val="00244BC0"/>
    <w:rsid w:val="00246F8C"/>
    <w:rsid w:val="0025467B"/>
    <w:rsid w:val="002914C5"/>
    <w:rsid w:val="00294925"/>
    <w:rsid w:val="002C637E"/>
    <w:rsid w:val="00324491"/>
    <w:rsid w:val="00324B50"/>
    <w:rsid w:val="00342739"/>
    <w:rsid w:val="00343C7D"/>
    <w:rsid w:val="00392518"/>
    <w:rsid w:val="003A393E"/>
    <w:rsid w:val="003B105B"/>
    <w:rsid w:val="003C568C"/>
    <w:rsid w:val="003F2468"/>
    <w:rsid w:val="0044615E"/>
    <w:rsid w:val="00452E81"/>
    <w:rsid w:val="004554DF"/>
    <w:rsid w:val="00474C1E"/>
    <w:rsid w:val="00477CA1"/>
    <w:rsid w:val="004B4065"/>
    <w:rsid w:val="004C1999"/>
    <w:rsid w:val="004C20D0"/>
    <w:rsid w:val="004F73F9"/>
    <w:rsid w:val="00533CCE"/>
    <w:rsid w:val="00536AD1"/>
    <w:rsid w:val="00544FA0"/>
    <w:rsid w:val="00553F68"/>
    <w:rsid w:val="00572504"/>
    <w:rsid w:val="005A32CB"/>
    <w:rsid w:val="005A4EA1"/>
    <w:rsid w:val="005B0D13"/>
    <w:rsid w:val="005C4353"/>
    <w:rsid w:val="005C57F0"/>
    <w:rsid w:val="005E1A11"/>
    <w:rsid w:val="005E4201"/>
    <w:rsid w:val="005F42D4"/>
    <w:rsid w:val="00602614"/>
    <w:rsid w:val="00607E1E"/>
    <w:rsid w:val="006138AE"/>
    <w:rsid w:val="00622956"/>
    <w:rsid w:val="00655CF5"/>
    <w:rsid w:val="00680615"/>
    <w:rsid w:val="006B06D7"/>
    <w:rsid w:val="006E01D7"/>
    <w:rsid w:val="006E0AE2"/>
    <w:rsid w:val="006E165D"/>
    <w:rsid w:val="006E5F9F"/>
    <w:rsid w:val="00720C94"/>
    <w:rsid w:val="0075047D"/>
    <w:rsid w:val="00756102"/>
    <w:rsid w:val="007571A5"/>
    <w:rsid w:val="0078202E"/>
    <w:rsid w:val="007B2E48"/>
    <w:rsid w:val="007D0651"/>
    <w:rsid w:val="007F63D3"/>
    <w:rsid w:val="00812D8E"/>
    <w:rsid w:val="00817229"/>
    <w:rsid w:val="0084683F"/>
    <w:rsid w:val="00854362"/>
    <w:rsid w:val="00854720"/>
    <w:rsid w:val="0085725D"/>
    <w:rsid w:val="00864BB2"/>
    <w:rsid w:val="00892190"/>
    <w:rsid w:val="008E79E3"/>
    <w:rsid w:val="009267F9"/>
    <w:rsid w:val="00955EF6"/>
    <w:rsid w:val="00960E55"/>
    <w:rsid w:val="009727CB"/>
    <w:rsid w:val="009B69FB"/>
    <w:rsid w:val="009D2257"/>
    <w:rsid w:val="009D791A"/>
    <w:rsid w:val="009E057D"/>
    <w:rsid w:val="00A01464"/>
    <w:rsid w:val="00A265D8"/>
    <w:rsid w:val="00A44189"/>
    <w:rsid w:val="00A55AF5"/>
    <w:rsid w:val="00A77E85"/>
    <w:rsid w:val="00A84391"/>
    <w:rsid w:val="00AA335A"/>
    <w:rsid w:val="00AC05F2"/>
    <w:rsid w:val="00AD1ABA"/>
    <w:rsid w:val="00AD5105"/>
    <w:rsid w:val="00AE33B5"/>
    <w:rsid w:val="00B12B9F"/>
    <w:rsid w:val="00B21994"/>
    <w:rsid w:val="00B373A6"/>
    <w:rsid w:val="00B868C3"/>
    <w:rsid w:val="00BC4B6B"/>
    <w:rsid w:val="00BC79BC"/>
    <w:rsid w:val="00BE2E79"/>
    <w:rsid w:val="00BF7405"/>
    <w:rsid w:val="00C16DE7"/>
    <w:rsid w:val="00C21087"/>
    <w:rsid w:val="00C231FA"/>
    <w:rsid w:val="00C316A1"/>
    <w:rsid w:val="00C43595"/>
    <w:rsid w:val="00C630AE"/>
    <w:rsid w:val="00C71166"/>
    <w:rsid w:val="00C77537"/>
    <w:rsid w:val="00C7769E"/>
    <w:rsid w:val="00C8540D"/>
    <w:rsid w:val="00C8616B"/>
    <w:rsid w:val="00C87F47"/>
    <w:rsid w:val="00CD1627"/>
    <w:rsid w:val="00CD7B6B"/>
    <w:rsid w:val="00D07F29"/>
    <w:rsid w:val="00D23882"/>
    <w:rsid w:val="00D520E1"/>
    <w:rsid w:val="00D67A29"/>
    <w:rsid w:val="00D75744"/>
    <w:rsid w:val="00D90097"/>
    <w:rsid w:val="00DD7F42"/>
    <w:rsid w:val="00DE16E1"/>
    <w:rsid w:val="00DF577C"/>
    <w:rsid w:val="00E21D1D"/>
    <w:rsid w:val="00E22A67"/>
    <w:rsid w:val="00E2617E"/>
    <w:rsid w:val="00E529A7"/>
    <w:rsid w:val="00E6476D"/>
    <w:rsid w:val="00E83CB6"/>
    <w:rsid w:val="00EB6799"/>
    <w:rsid w:val="00EC51BD"/>
    <w:rsid w:val="00F06CF6"/>
    <w:rsid w:val="00F2737F"/>
    <w:rsid w:val="00F34630"/>
    <w:rsid w:val="00F50DF5"/>
    <w:rsid w:val="00F55DAF"/>
    <w:rsid w:val="00F73776"/>
    <w:rsid w:val="00F760A8"/>
    <w:rsid w:val="00F775C7"/>
    <w:rsid w:val="00F81BF1"/>
    <w:rsid w:val="00F958E2"/>
    <w:rsid w:val="00FA1A64"/>
    <w:rsid w:val="00FA7F97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0A6912"/>
  <w15:docId w15:val="{94BBB252-0C13-4959-AB6F-E1DDB58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05B"/>
  </w:style>
  <w:style w:type="paragraph" w:styleId="berschrift1">
    <w:name w:val="heading 1"/>
    <w:basedOn w:val="Standard1"/>
    <w:next w:val="Standard1"/>
    <w:rsid w:val="00A84391"/>
    <w:pPr>
      <w:spacing w:before="240" w:after="60"/>
      <w:ind w:left="709" w:hanging="708"/>
      <w:outlineLvl w:val="0"/>
    </w:pPr>
    <w:rPr>
      <w:b/>
      <w:sz w:val="28"/>
    </w:rPr>
  </w:style>
  <w:style w:type="paragraph" w:styleId="berschrift2">
    <w:name w:val="heading 2"/>
    <w:basedOn w:val="Standard1"/>
    <w:next w:val="Standard1"/>
    <w:rsid w:val="00A84391"/>
    <w:pPr>
      <w:spacing w:before="240" w:after="60"/>
      <w:ind w:left="1416" w:hanging="707"/>
      <w:outlineLvl w:val="1"/>
    </w:pPr>
    <w:rPr>
      <w:b/>
      <w:i/>
      <w:sz w:val="24"/>
    </w:rPr>
  </w:style>
  <w:style w:type="paragraph" w:styleId="berschrift3">
    <w:name w:val="heading 3"/>
    <w:basedOn w:val="Standard1"/>
    <w:next w:val="Standard1"/>
    <w:rsid w:val="00A84391"/>
    <w:pPr>
      <w:spacing w:before="240" w:after="60"/>
      <w:ind w:left="2127" w:hanging="708"/>
      <w:outlineLvl w:val="2"/>
    </w:pPr>
    <w:rPr>
      <w:b/>
      <w:sz w:val="24"/>
    </w:rPr>
  </w:style>
  <w:style w:type="paragraph" w:styleId="berschrift4">
    <w:name w:val="heading 4"/>
    <w:basedOn w:val="Standard1"/>
    <w:next w:val="Standard1"/>
    <w:rsid w:val="00A84391"/>
    <w:pPr>
      <w:spacing w:before="240" w:after="60"/>
      <w:ind w:left="2835" w:hanging="708"/>
      <w:outlineLvl w:val="3"/>
    </w:pPr>
    <w:rPr>
      <w:b/>
      <w:i/>
      <w:sz w:val="24"/>
    </w:rPr>
  </w:style>
  <w:style w:type="paragraph" w:styleId="berschrift5">
    <w:name w:val="heading 5"/>
    <w:basedOn w:val="Standard1"/>
    <w:next w:val="Standard1"/>
    <w:rsid w:val="00A84391"/>
    <w:pPr>
      <w:spacing w:before="240" w:after="60"/>
      <w:ind w:left="3544" w:hanging="708"/>
      <w:outlineLvl w:val="4"/>
    </w:pPr>
  </w:style>
  <w:style w:type="paragraph" w:styleId="berschrift6">
    <w:name w:val="heading 6"/>
    <w:basedOn w:val="Standard1"/>
    <w:next w:val="Standard1"/>
    <w:rsid w:val="00A84391"/>
    <w:pPr>
      <w:spacing w:before="240" w:after="60"/>
      <w:ind w:left="4253" w:hanging="708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A84391"/>
    <w:pPr>
      <w:spacing w:after="0" w:line="240" w:lineRule="auto"/>
      <w:contextualSpacing/>
    </w:pPr>
    <w:rPr>
      <w:rFonts w:ascii="Arial" w:eastAsia="Arial" w:hAnsi="Arial" w:cs="Arial"/>
      <w:color w:val="000000"/>
    </w:rPr>
  </w:style>
  <w:style w:type="paragraph" w:styleId="Titel">
    <w:name w:val="Title"/>
    <w:basedOn w:val="Standard1"/>
    <w:next w:val="Standard1"/>
    <w:rsid w:val="00A84391"/>
    <w:pPr>
      <w:spacing w:before="480" w:after="120"/>
    </w:pPr>
    <w:rPr>
      <w:b/>
      <w:sz w:val="72"/>
    </w:rPr>
  </w:style>
  <w:style w:type="paragraph" w:styleId="Untertitel">
    <w:name w:val="Subtitle"/>
    <w:basedOn w:val="Standard1"/>
    <w:next w:val="Standard1"/>
    <w:rsid w:val="00A8439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1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259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4B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4B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4B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4B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4B6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229"/>
  </w:style>
  <w:style w:type="paragraph" w:styleId="Fuzeile">
    <w:name w:val="footer"/>
    <w:basedOn w:val="Standard"/>
    <w:link w:val="FuzeileZchn"/>
    <w:uiPriority w:val="99"/>
    <w:unhideWhenUsed/>
    <w:rsid w:val="0081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229"/>
  </w:style>
  <w:style w:type="character" w:styleId="Platzhaltertext">
    <w:name w:val="Placeholder Text"/>
    <w:basedOn w:val="Absatz-Standardschriftart"/>
    <w:uiPriority w:val="99"/>
    <w:semiHidden/>
    <w:rsid w:val="00655CF5"/>
    <w:rPr>
      <w:color w:val="808080"/>
    </w:rPr>
  </w:style>
  <w:style w:type="table" w:styleId="Tabellenraster">
    <w:name w:val="Table Grid"/>
    <w:basedOn w:val="NormaleTabelle"/>
    <w:uiPriority w:val="59"/>
    <w:rsid w:val="00FC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G%20Leitung\E-Hockey_Server\TK%20E-Hockey\Transfer\Anmeldung%20Klassifik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FF466AB3944359371338543C38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6977B-0C1B-49B5-A589-E34D2AE53E5E}"/>
      </w:docPartPr>
      <w:docPartBody>
        <w:p w:rsidR="00187DB7" w:rsidRDefault="0079625F" w:rsidP="0079625F">
          <w:pPr>
            <w:pStyle w:val="561FF466AB3944359371338543C38BE01"/>
          </w:pPr>
          <w:r w:rsidRPr="00655CF5">
            <w:rPr>
              <w:rStyle w:val="Platzhaltertext"/>
              <w:sz w:val="18"/>
            </w:rPr>
            <w:t xml:space="preserve">Klicken Sie hier, um Text einzugeben. </w:t>
          </w:r>
        </w:p>
      </w:docPartBody>
    </w:docPart>
    <w:docPart>
      <w:docPartPr>
        <w:name w:val="18529988253F43C6AA6476213FCFC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9522E-8A1D-4430-9526-104C5D51BF3D}"/>
      </w:docPartPr>
      <w:docPartBody>
        <w:p w:rsidR="00187DB7" w:rsidRDefault="0079625F" w:rsidP="0079625F">
          <w:pPr>
            <w:pStyle w:val="18529988253F43C6AA6476213FCFCC141"/>
          </w:pPr>
          <w:r w:rsidRPr="00655CF5">
            <w:rPr>
              <w:rStyle w:val="Platzhaltertext"/>
              <w:sz w:val="18"/>
            </w:rPr>
            <w:t xml:space="preserve">Klicken Sie hier, um Text einzugeben. </w:t>
          </w:r>
        </w:p>
      </w:docPartBody>
    </w:docPart>
    <w:docPart>
      <w:docPartPr>
        <w:name w:val="6355B610B4CD496CA16A045BB3DAF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D282D-702F-49FA-9C97-939841CDC7AF}"/>
      </w:docPartPr>
      <w:docPartBody>
        <w:p w:rsidR="00187DB7" w:rsidRDefault="0079625F" w:rsidP="0079625F">
          <w:pPr>
            <w:pStyle w:val="6355B610B4CD496CA16A045BB3DAF3DE1"/>
          </w:pPr>
          <w:r w:rsidRPr="00655CF5">
            <w:rPr>
              <w:rStyle w:val="Platzhaltertext"/>
              <w:sz w:val="18"/>
            </w:rPr>
            <w:t xml:space="preserve">Klicken Sie hier, um Text einzugeben. </w:t>
          </w:r>
        </w:p>
      </w:docPartBody>
    </w:docPart>
    <w:docPart>
      <w:docPartPr>
        <w:name w:val="5E569FCDC1804EF986D473CAC86F0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89BEB-90EA-4A47-81D7-2CC29C867CA5}"/>
      </w:docPartPr>
      <w:docPartBody>
        <w:p w:rsidR="0040669C" w:rsidRDefault="0079625F" w:rsidP="0079625F">
          <w:pPr>
            <w:pStyle w:val="5E569FCDC1804EF986D473CAC86F06C8"/>
          </w:pPr>
          <w:r w:rsidRPr="00655CF5">
            <w:rPr>
              <w:rStyle w:val="Platzhaltertext"/>
              <w:sz w:val="18"/>
            </w:rPr>
            <w:t xml:space="preserve">Klicken Sie hier, um Text einzugeben. </w:t>
          </w:r>
        </w:p>
      </w:docPartBody>
    </w:docPart>
    <w:docPart>
      <w:docPartPr>
        <w:name w:val="0A93515C3F0843E0886A3F5D99A19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672FE-72E2-4D1C-BBE5-CADF5E3C7472}"/>
      </w:docPartPr>
      <w:docPartBody>
        <w:p w:rsidR="00DD4C05" w:rsidRDefault="0040669C" w:rsidP="0040669C">
          <w:pPr>
            <w:pStyle w:val="0A93515C3F0843E0886A3F5D99A1985F"/>
          </w:pPr>
          <w:r w:rsidRPr="00655CF5">
            <w:rPr>
              <w:rStyle w:val="Platzhaltertext"/>
              <w:sz w:val="18"/>
            </w:rPr>
            <w:t xml:space="preserve">Klicken Sie hier, um Text einzugeben. </w:t>
          </w:r>
        </w:p>
      </w:docPartBody>
    </w:docPart>
    <w:docPart>
      <w:docPartPr>
        <w:name w:val="E991FEA41BAA4D139479444238C1C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97EF9-F406-496A-8D17-EBE9FDDC7667}"/>
      </w:docPartPr>
      <w:docPartBody>
        <w:p w:rsidR="00DD4C05" w:rsidRDefault="0040669C" w:rsidP="0040669C">
          <w:pPr>
            <w:pStyle w:val="E991FEA41BAA4D139479444238C1C1D2"/>
          </w:pPr>
          <w:r w:rsidRPr="00655CF5">
            <w:rPr>
              <w:rStyle w:val="Platzhaltertext"/>
              <w:sz w:val="18"/>
            </w:rPr>
            <w:t xml:space="preserve">Klicken Sie hier, um Text einzugeben.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B7"/>
    <w:rsid w:val="000B03EA"/>
    <w:rsid w:val="00187DB7"/>
    <w:rsid w:val="0040669C"/>
    <w:rsid w:val="00471D35"/>
    <w:rsid w:val="006B149C"/>
    <w:rsid w:val="0079625F"/>
    <w:rsid w:val="00A9673F"/>
    <w:rsid w:val="00D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669C"/>
    <w:rPr>
      <w:color w:val="808080"/>
    </w:rPr>
  </w:style>
  <w:style w:type="paragraph" w:customStyle="1" w:styleId="0A93515C3F0843E0886A3F5D99A1985F">
    <w:name w:val="0A93515C3F0843E0886A3F5D99A1985F"/>
    <w:rsid w:val="0040669C"/>
    <w:pPr>
      <w:spacing w:after="160" w:line="259" w:lineRule="auto"/>
    </w:pPr>
    <w:rPr>
      <w:lang w:eastAsia="ja-JP"/>
    </w:rPr>
  </w:style>
  <w:style w:type="paragraph" w:customStyle="1" w:styleId="E991FEA41BAA4D139479444238C1C1D2">
    <w:name w:val="E991FEA41BAA4D139479444238C1C1D2"/>
    <w:rsid w:val="0040669C"/>
    <w:pPr>
      <w:spacing w:after="160" w:line="259" w:lineRule="auto"/>
    </w:pPr>
    <w:rPr>
      <w:lang w:eastAsia="ja-JP"/>
    </w:rPr>
  </w:style>
  <w:style w:type="paragraph" w:customStyle="1" w:styleId="561FF466AB3944359371338543C38BE01">
    <w:name w:val="561FF466AB3944359371338543C38BE01"/>
    <w:rsid w:val="0079625F"/>
    <w:pPr>
      <w:spacing w:after="0" w:line="240" w:lineRule="auto"/>
      <w:contextualSpacing/>
    </w:pPr>
    <w:rPr>
      <w:rFonts w:ascii="Arial" w:eastAsia="Arial" w:hAnsi="Arial" w:cs="Arial"/>
      <w:color w:val="000000"/>
    </w:rPr>
  </w:style>
  <w:style w:type="paragraph" w:customStyle="1" w:styleId="18529988253F43C6AA6476213FCFCC141">
    <w:name w:val="18529988253F43C6AA6476213FCFCC141"/>
    <w:rsid w:val="0079625F"/>
    <w:pPr>
      <w:spacing w:after="0" w:line="240" w:lineRule="auto"/>
      <w:contextualSpacing/>
    </w:pPr>
    <w:rPr>
      <w:rFonts w:ascii="Arial" w:eastAsia="Arial" w:hAnsi="Arial" w:cs="Arial"/>
      <w:color w:val="000000"/>
    </w:rPr>
  </w:style>
  <w:style w:type="paragraph" w:customStyle="1" w:styleId="6355B610B4CD496CA16A045BB3DAF3DE1">
    <w:name w:val="6355B610B4CD496CA16A045BB3DAF3DE1"/>
    <w:rsid w:val="0079625F"/>
    <w:pPr>
      <w:spacing w:after="0" w:line="240" w:lineRule="auto"/>
      <w:contextualSpacing/>
    </w:pPr>
    <w:rPr>
      <w:rFonts w:ascii="Arial" w:eastAsia="Arial" w:hAnsi="Arial" w:cs="Arial"/>
      <w:color w:val="000000"/>
    </w:rPr>
  </w:style>
  <w:style w:type="paragraph" w:customStyle="1" w:styleId="5E569FCDC1804EF986D473CAC86F06C8">
    <w:name w:val="5E569FCDC1804EF986D473CAC86F06C8"/>
    <w:rsid w:val="0079625F"/>
    <w:pPr>
      <w:spacing w:after="0" w:line="240" w:lineRule="auto"/>
      <w:contextualSpacing/>
    </w:pPr>
    <w:rPr>
      <w:rFonts w:ascii="Arial" w:eastAsia="Arial" w:hAnsi="Arial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22" ma:contentTypeDescription="Ein neues Dokument erstellen." ma:contentTypeScope="" ma:versionID="6a8caf88fa41e0d1a3f24367ef291909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9765abb4645136bc6fcd385dc19cc914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Testspal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b18e51-7c50-4a06-aaea-3cd81cf05f4d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spalte" ma:index="23" nillable="true" ma:displayName="Testspalte" ma:format="Dropdown" ma:internalName="Testspalte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3DE04-106C-4CBF-97BA-75FF16BAF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527BD-F979-4A06-83C7-79560EBDBA2D}"/>
</file>

<file path=customXml/itemProps3.xml><?xml version="1.0" encoding="utf-8"?>
<ds:datastoreItem xmlns:ds="http://schemas.openxmlformats.org/officeDocument/2006/customXml" ds:itemID="{22807374-B5EE-40D2-BF80-D1B9F5AAAA9B}"/>
</file>

<file path=docProps/app.xml><?xml version="1.0" encoding="utf-8"?>
<Properties xmlns="http://schemas.openxmlformats.org/officeDocument/2006/extended-properties" xmlns:vt="http://schemas.openxmlformats.org/officeDocument/2006/docPropsVTypes">
  <Template>Anmeldung Klassifikation.dotm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Klassifikation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Klassifikation</dc:title>
  <dc:creator>Frank Habersatter</dc:creator>
  <cp:lastModifiedBy>Wenger Martin - SPV</cp:lastModifiedBy>
  <cp:revision>18</cp:revision>
  <cp:lastPrinted>2017-01-17T09:20:00Z</cp:lastPrinted>
  <dcterms:created xsi:type="dcterms:W3CDTF">2019-03-09T19:45:00Z</dcterms:created>
  <dcterms:modified xsi:type="dcterms:W3CDTF">2023-06-29T11:34:00Z</dcterms:modified>
</cp:coreProperties>
</file>